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D4D4C" w14:textId="77777777" w:rsidR="00D217A9" w:rsidRDefault="00AD7A60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6A42716E" wp14:editId="12066760">
            <wp:simplePos x="0" y="0"/>
            <wp:positionH relativeFrom="column">
              <wp:posOffset>-56561</wp:posOffset>
            </wp:positionH>
            <wp:positionV relativeFrom="paragraph">
              <wp:posOffset>-862553</wp:posOffset>
            </wp:positionV>
            <wp:extent cx="5760720" cy="1212215"/>
            <wp:effectExtent l="0" t="0" r="0" b="6985"/>
            <wp:wrapNone/>
            <wp:docPr id="88681062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10628" name="Slika 88681062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B1BC6" w14:textId="77777777" w:rsidR="00AD7A60" w:rsidRPr="00AD7A60" w:rsidRDefault="00AD7A60" w:rsidP="005D7AFD">
      <w:pPr>
        <w:spacing w:after="0"/>
        <w:jc w:val="center"/>
      </w:pPr>
    </w:p>
    <w:p w14:paraId="6F6946DA" w14:textId="594C1C53" w:rsidR="004A2CA8" w:rsidRDefault="0002764D" w:rsidP="005D6F2B">
      <w:pPr>
        <w:pStyle w:val="Naslov1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ZAHTJEV ZA IZLOŽBENO – </w:t>
      </w:r>
      <w:r w:rsidR="005D7AFD" w:rsidRPr="005D7AFD">
        <w:rPr>
          <w:b/>
          <w:bCs/>
          <w:sz w:val="36"/>
          <w:szCs w:val="36"/>
        </w:rPr>
        <w:t xml:space="preserve">PRODAJNI PROSTOR </w:t>
      </w:r>
    </w:p>
    <w:p w14:paraId="3CE6F317" w14:textId="08C335DE" w:rsidR="00AD7A60" w:rsidRDefault="005D7AFD" w:rsidP="005D6F2B">
      <w:pPr>
        <w:pStyle w:val="Naslov1"/>
        <w:spacing w:after="0"/>
        <w:jc w:val="center"/>
        <w:rPr>
          <w:b/>
          <w:bCs/>
          <w:sz w:val="32"/>
          <w:szCs w:val="32"/>
        </w:rPr>
      </w:pPr>
      <w:r w:rsidRPr="005D7AFD">
        <w:rPr>
          <w:b/>
          <w:bCs/>
          <w:sz w:val="36"/>
          <w:szCs w:val="36"/>
        </w:rPr>
        <w:t>19. DAN</w:t>
      </w:r>
      <w:r w:rsidR="00A3549B">
        <w:rPr>
          <w:b/>
          <w:bCs/>
          <w:sz w:val="36"/>
          <w:szCs w:val="36"/>
        </w:rPr>
        <w:t>I</w:t>
      </w:r>
      <w:r w:rsidRPr="005D7AFD">
        <w:rPr>
          <w:b/>
          <w:bCs/>
          <w:sz w:val="36"/>
          <w:szCs w:val="36"/>
        </w:rPr>
        <w:t xml:space="preserve"> BISTRE I 7. BISTRANSKA ČUŠPAJZIJADA</w:t>
      </w:r>
      <w:r w:rsidRPr="005D7AFD">
        <w:rPr>
          <w:b/>
          <w:bCs/>
          <w:sz w:val="36"/>
          <w:szCs w:val="36"/>
        </w:rPr>
        <w:br/>
      </w:r>
      <w:r w:rsidR="00A3549B">
        <w:rPr>
          <w:b/>
          <w:bCs/>
          <w:sz w:val="28"/>
          <w:szCs w:val="28"/>
        </w:rPr>
        <w:t>6. i 7. RUJNA 2025</w:t>
      </w:r>
      <w:r w:rsidRPr="005D6F2B">
        <w:rPr>
          <w:b/>
          <w:bCs/>
          <w:sz w:val="32"/>
          <w:szCs w:val="32"/>
        </w:rPr>
        <w:t>.</w:t>
      </w:r>
    </w:p>
    <w:p w14:paraId="72451AF6" w14:textId="77777777" w:rsidR="005D6F2B" w:rsidRPr="005D6F2B" w:rsidRDefault="005D6F2B" w:rsidP="005D6F2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D7AFD" w14:paraId="0F2D5F32" w14:textId="77777777" w:rsidTr="00D41115">
        <w:tc>
          <w:tcPr>
            <w:tcW w:w="9062" w:type="dxa"/>
            <w:gridSpan w:val="2"/>
          </w:tcPr>
          <w:p w14:paraId="73BC0589" w14:textId="798A94CC" w:rsidR="005D7AFD" w:rsidRPr="00ED35E4" w:rsidRDefault="005D7AFD" w:rsidP="00ED35E4">
            <w:pPr>
              <w:tabs>
                <w:tab w:val="left" w:pos="3593"/>
              </w:tabs>
              <w:jc w:val="center"/>
              <w:rPr>
                <w:b/>
                <w:bCs/>
              </w:rPr>
            </w:pPr>
            <w:r w:rsidRPr="00ED35E4">
              <w:rPr>
                <w:b/>
                <w:bCs/>
                <w:sz w:val="28"/>
                <w:szCs w:val="28"/>
              </w:rPr>
              <w:t>I</w:t>
            </w:r>
            <w:r w:rsidR="004A2CA8">
              <w:rPr>
                <w:b/>
                <w:bCs/>
                <w:sz w:val="28"/>
                <w:szCs w:val="28"/>
              </w:rPr>
              <w:t>.</w:t>
            </w:r>
            <w:r w:rsidRPr="00ED35E4">
              <w:rPr>
                <w:b/>
                <w:bCs/>
                <w:sz w:val="28"/>
                <w:szCs w:val="28"/>
              </w:rPr>
              <w:t xml:space="preserve"> OPĆI PODACI</w:t>
            </w:r>
          </w:p>
        </w:tc>
      </w:tr>
      <w:tr w:rsidR="005D7AFD" w14:paraId="7F185512" w14:textId="77777777" w:rsidTr="005D7AFD">
        <w:tc>
          <w:tcPr>
            <w:tcW w:w="2689" w:type="dxa"/>
          </w:tcPr>
          <w:p w14:paraId="5AA9AF8B" w14:textId="23F9A87E" w:rsidR="005D7AFD" w:rsidRPr="005D6F2B" w:rsidRDefault="005D7AFD" w:rsidP="00AD7A60">
            <w:pPr>
              <w:tabs>
                <w:tab w:val="left" w:pos="3593"/>
              </w:tabs>
              <w:rPr>
                <w:b/>
                <w:bCs/>
              </w:rPr>
            </w:pPr>
            <w:r w:rsidRPr="005D6F2B">
              <w:rPr>
                <w:b/>
                <w:bCs/>
              </w:rPr>
              <w:t>Naziv o</w:t>
            </w:r>
            <w:r w:rsidR="00090C37">
              <w:rPr>
                <w:b/>
                <w:bCs/>
              </w:rPr>
              <w:t>brta, trgovačkog društva, OPG-a, udruge</w:t>
            </w:r>
          </w:p>
        </w:tc>
        <w:tc>
          <w:tcPr>
            <w:tcW w:w="6373" w:type="dxa"/>
          </w:tcPr>
          <w:p w14:paraId="3AC0520B" w14:textId="77777777" w:rsidR="005D7AFD" w:rsidRDefault="005D7AFD" w:rsidP="00AD7A60">
            <w:pPr>
              <w:tabs>
                <w:tab w:val="left" w:pos="3593"/>
              </w:tabs>
            </w:pPr>
          </w:p>
        </w:tc>
      </w:tr>
      <w:tr w:rsidR="005D7AFD" w14:paraId="1D6EDB32" w14:textId="77777777" w:rsidTr="005D7AFD">
        <w:tc>
          <w:tcPr>
            <w:tcW w:w="2689" w:type="dxa"/>
          </w:tcPr>
          <w:p w14:paraId="63849503" w14:textId="65055A7B" w:rsidR="005D7AFD" w:rsidRPr="005D6F2B" w:rsidRDefault="005D7AFD" w:rsidP="00AD7A60">
            <w:pPr>
              <w:tabs>
                <w:tab w:val="left" w:pos="3593"/>
              </w:tabs>
              <w:rPr>
                <w:b/>
                <w:bCs/>
              </w:rPr>
            </w:pPr>
            <w:r w:rsidRPr="005D6F2B">
              <w:rPr>
                <w:b/>
                <w:bCs/>
              </w:rPr>
              <w:t>Ime  i prezime odgovorne osobe</w:t>
            </w:r>
          </w:p>
        </w:tc>
        <w:tc>
          <w:tcPr>
            <w:tcW w:w="6373" w:type="dxa"/>
          </w:tcPr>
          <w:p w14:paraId="70558F7E" w14:textId="77777777" w:rsidR="005D7AFD" w:rsidRDefault="005D7AFD" w:rsidP="00AD7A60">
            <w:pPr>
              <w:tabs>
                <w:tab w:val="left" w:pos="3593"/>
              </w:tabs>
            </w:pPr>
          </w:p>
        </w:tc>
      </w:tr>
      <w:tr w:rsidR="005D7AFD" w14:paraId="30138918" w14:textId="77777777" w:rsidTr="005D7AFD">
        <w:tc>
          <w:tcPr>
            <w:tcW w:w="2689" w:type="dxa"/>
          </w:tcPr>
          <w:p w14:paraId="40DBE1E9" w14:textId="125636C5" w:rsidR="005D7AFD" w:rsidRPr="005D6F2B" w:rsidRDefault="005D7AFD" w:rsidP="00AD7A60">
            <w:pPr>
              <w:tabs>
                <w:tab w:val="left" w:pos="3593"/>
              </w:tabs>
              <w:rPr>
                <w:b/>
                <w:bCs/>
              </w:rPr>
            </w:pPr>
            <w:r w:rsidRPr="005D6F2B">
              <w:rPr>
                <w:b/>
                <w:bCs/>
              </w:rPr>
              <w:t>Adresa i mjesto prebivališta ili sjedišta</w:t>
            </w:r>
          </w:p>
        </w:tc>
        <w:tc>
          <w:tcPr>
            <w:tcW w:w="6373" w:type="dxa"/>
          </w:tcPr>
          <w:p w14:paraId="4E766BD4" w14:textId="77777777" w:rsidR="005D7AFD" w:rsidRDefault="005D7AFD" w:rsidP="00AD7A60">
            <w:pPr>
              <w:tabs>
                <w:tab w:val="left" w:pos="3593"/>
              </w:tabs>
            </w:pPr>
          </w:p>
        </w:tc>
      </w:tr>
      <w:tr w:rsidR="005D7AFD" w14:paraId="6F19C75D" w14:textId="77777777" w:rsidTr="005D7AFD">
        <w:tc>
          <w:tcPr>
            <w:tcW w:w="2689" w:type="dxa"/>
          </w:tcPr>
          <w:p w14:paraId="787F38D4" w14:textId="155E2FC2" w:rsidR="005D7AFD" w:rsidRPr="005D6F2B" w:rsidRDefault="005D7AFD" w:rsidP="00AD7A60">
            <w:pPr>
              <w:tabs>
                <w:tab w:val="left" w:pos="3593"/>
              </w:tabs>
              <w:rPr>
                <w:b/>
                <w:bCs/>
              </w:rPr>
            </w:pPr>
            <w:r w:rsidRPr="005D6F2B">
              <w:rPr>
                <w:b/>
                <w:bCs/>
              </w:rPr>
              <w:t>OIB</w:t>
            </w:r>
          </w:p>
        </w:tc>
        <w:tc>
          <w:tcPr>
            <w:tcW w:w="6373" w:type="dxa"/>
          </w:tcPr>
          <w:p w14:paraId="43B4186C" w14:textId="77777777" w:rsidR="005D7AFD" w:rsidRDefault="005D7AFD" w:rsidP="00AD7A60">
            <w:pPr>
              <w:tabs>
                <w:tab w:val="left" w:pos="3593"/>
              </w:tabs>
            </w:pPr>
          </w:p>
        </w:tc>
      </w:tr>
      <w:tr w:rsidR="005D7AFD" w14:paraId="3C3DE9BF" w14:textId="77777777" w:rsidTr="005D7AFD">
        <w:tc>
          <w:tcPr>
            <w:tcW w:w="2689" w:type="dxa"/>
          </w:tcPr>
          <w:p w14:paraId="4B023CB6" w14:textId="268BC1DB" w:rsidR="005D7AFD" w:rsidRPr="005D6F2B" w:rsidRDefault="005D7AFD" w:rsidP="00AD7A60">
            <w:pPr>
              <w:tabs>
                <w:tab w:val="left" w:pos="3593"/>
              </w:tabs>
              <w:rPr>
                <w:b/>
                <w:bCs/>
              </w:rPr>
            </w:pPr>
            <w:r w:rsidRPr="005D6F2B">
              <w:rPr>
                <w:b/>
                <w:bCs/>
              </w:rPr>
              <w:t>E-mail</w:t>
            </w:r>
          </w:p>
        </w:tc>
        <w:tc>
          <w:tcPr>
            <w:tcW w:w="6373" w:type="dxa"/>
          </w:tcPr>
          <w:p w14:paraId="2FDFEAC2" w14:textId="77777777" w:rsidR="005D7AFD" w:rsidRDefault="005D7AFD" w:rsidP="00AD7A60">
            <w:pPr>
              <w:tabs>
                <w:tab w:val="left" w:pos="3593"/>
              </w:tabs>
            </w:pPr>
          </w:p>
        </w:tc>
      </w:tr>
      <w:tr w:rsidR="005D7AFD" w14:paraId="447CCB18" w14:textId="77777777" w:rsidTr="005D7AFD">
        <w:tc>
          <w:tcPr>
            <w:tcW w:w="2689" w:type="dxa"/>
          </w:tcPr>
          <w:p w14:paraId="10C98DBE" w14:textId="0C49FB86" w:rsidR="005D7AFD" w:rsidRPr="005D6F2B" w:rsidRDefault="005D7AFD" w:rsidP="00AD7A60">
            <w:pPr>
              <w:tabs>
                <w:tab w:val="left" w:pos="3593"/>
              </w:tabs>
              <w:rPr>
                <w:b/>
                <w:bCs/>
              </w:rPr>
            </w:pPr>
            <w:r w:rsidRPr="005D6F2B">
              <w:rPr>
                <w:b/>
                <w:bCs/>
              </w:rPr>
              <w:t>Kontakt mobitel</w:t>
            </w:r>
            <w:r w:rsidR="00ED35E4" w:rsidRPr="005D6F2B">
              <w:rPr>
                <w:b/>
                <w:bCs/>
              </w:rPr>
              <w:t xml:space="preserve"> ili telefon</w:t>
            </w:r>
          </w:p>
        </w:tc>
        <w:tc>
          <w:tcPr>
            <w:tcW w:w="6373" w:type="dxa"/>
          </w:tcPr>
          <w:p w14:paraId="1F4F6906" w14:textId="77777777" w:rsidR="005D7AFD" w:rsidRDefault="005D7AFD" w:rsidP="00AD7A60">
            <w:pPr>
              <w:tabs>
                <w:tab w:val="left" w:pos="3593"/>
              </w:tabs>
            </w:pPr>
          </w:p>
        </w:tc>
      </w:tr>
      <w:tr w:rsidR="00ED35E4" w14:paraId="29A809C0" w14:textId="77777777" w:rsidTr="00FE044F">
        <w:tc>
          <w:tcPr>
            <w:tcW w:w="9062" w:type="dxa"/>
            <w:gridSpan w:val="2"/>
          </w:tcPr>
          <w:p w14:paraId="250E1E2A" w14:textId="17D98D33" w:rsidR="00ED35E4" w:rsidRPr="00ED35E4" w:rsidRDefault="00ED35E4" w:rsidP="00ED35E4">
            <w:pPr>
              <w:tabs>
                <w:tab w:val="left" w:pos="359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35E4">
              <w:rPr>
                <w:b/>
                <w:bCs/>
                <w:sz w:val="28"/>
                <w:szCs w:val="28"/>
              </w:rPr>
              <w:t>II</w:t>
            </w:r>
            <w:r w:rsidR="004A2CA8">
              <w:rPr>
                <w:b/>
                <w:bCs/>
                <w:sz w:val="28"/>
                <w:szCs w:val="28"/>
              </w:rPr>
              <w:t>.</w:t>
            </w:r>
            <w:r w:rsidRPr="00ED35E4">
              <w:rPr>
                <w:b/>
                <w:bCs/>
                <w:sz w:val="28"/>
                <w:szCs w:val="28"/>
              </w:rPr>
              <w:t xml:space="preserve"> PODACI O JAVNOJ POVRŠINI IZLOŽBENO – PRODAJNOG PROSTORA</w:t>
            </w:r>
          </w:p>
        </w:tc>
      </w:tr>
      <w:tr w:rsidR="00ED35E4" w14:paraId="7E9E17D1" w14:textId="77777777" w:rsidTr="005D7AFD">
        <w:tc>
          <w:tcPr>
            <w:tcW w:w="2689" w:type="dxa"/>
          </w:tcPr>
          <w:p w14:paraId="5A0A3DC3" w14:textId="75E03B32" w:rsidR="00ED35E4" w:rsidRPr="005D6F2B" w:rsidRDefault="00ED35E4" w:rsidP="00AD7A60">
            <w:pPr>
              <w:tabs>
                <w:tab w:val="left" w:pos="3593"/>
              </w:tabs>
              <w:rPr>
                <w:b/>
                <w:bCs/>
              </w:rPr>
            </w:pPr>
            <w:r w:rsidRPr="005D6F2B">
              <w:rPr>
                <w:b/>
                <w:bCs/>
              </w:rPr>
              <w:t>Lokacija javne površine za koju se podnosi zahtjev:</w:t>
            </w:r>
          </w:p>
        </w:tc>
        <w:tc>
          <w:tcPr>
            <w:tcW w:w="6373" w:type="dxa"/>
          </w:tcPr>
          <w:p w14:paraId="55F04BF0" w14:textId="5C1E17B6" w:rsidR="00ED35E4" w:rsidRDefault="00ED35E4" w:rsidP="00AD7A60">
            <w:pPr>
              <w:tabs>
                <w:tab w:val="left" w:pos="3593"/>
              </w:tabs>
            </w:pPr>
            <w:r>
              <w:t>Sljemenska ulica 76B, Gornja Bistra</w:t>
            </w:r>
          </w:p>
        </w:tc>
      </w:tr>
      <w:tr w:rsidR="00ED35E4" w14:paraId="455BBE29" w14:textId="77777777" w:rsidTr="005D7AFD">
        <w:tc>
          <w:tcPr>
            <w:tcW w:w="2689" w:type="dxa"/>
          </w:tcPr>
          <w:p w14:paraId="2C945891" w14:textId="02A96C52" w:rsidR="00ED35E4" w:rsidRPr="005D6F2B" w:rsidRDefault="00ED35E4" w:rsidP="00AD7A60">
            <w:pPr>
              <w:tabs>
                <w:tab w:val="left" w:pos="3593"/>
              </w:tabs>
              <w:rPr>
                <w:b/>
                <w:bCs/>
              </w:rPr>
            </w:pPr>
            <w:r w:rsidRPr="005D6F2B">
              <w:rPr>
                <w:b/>
                <w:bCs/>
              </w:rPr>
              <w:t xml:space="preserve">Štand dimenzije 2000x900 mm s </w:t>
            </w:r>
            <w:proofErr w:type="spellStart"/>
            <w:r w:rsidRPr="005D6F2B">
              <w:rPr>
                <w:b/>
                <w:bCs/>
              </w:rPr>
              <w:t>krovićem</w:t>
            </w:r>
            <w:proofErr w:type="spellEnd"/>
            <w:r w:rsidR="005D6F2B">
              <w:rPr>
                <w:rStyle w:val="Referencafusnote"/>
                <w:b/>
                <w:bCs/>
              </w:rPr>
              <w:footnoteReference w:id="1"/>
            </w:r>
          </w:p>
        </w:tc>
        <w:tc>
          <w:tcPr>
            <w:tcW w:w="6373" w:type="dxa"/>
          </w:tcPr>
          <w:p w14:paraId="52168792" w14:textId="0E651518" w:rsidR="00ED35E4" w:rsidRDefault="00ED35E4" w:rsidP="00AD7A60">
            <w:pPr>
              <w:tabs>
                <w:tab w:val="left" w:pos="3593"/>
              </w:tabs>
            </w:pPr>
            <w:r>
              <w:t>1/1 ili 1/2</w:t>
            </w:r>
          </w:p>
        </w:tc>
      </w:tr>
      <w:tr w:rsidR="00ED35E4" w14:paraId="53F94AB9" w14:textId="77777777" w:rsidTr="005D7AFD">
        <w:tc>
          <w:tcPr>
            <w:tcW w:w="2689" w:type="dxa"/>
          </w:tcPr>
          <w:p w14:paraId="344E9C43" w14:textId="1208898B" w:rsidR="00ED35E4" w:rsidRPr="005D6F2B" w:rsidRDefault="00ED35E4" w:rsidP="00AD7A60">
            <w:pPr>
              <w:tabs>
                <w:tab w:val="left" w:pos="3593"/>
              </w:tabs>
              <w:rPr>
                <w:b/>
                <w:bCs/>
              </w:rPr>
            </w:pPr>
            <w:r w:rsidRPr="005D6F2B">
              <w:rPr>
                <w:b/>
                <w:bCs/>
              </w:rPr>
              <w:t>Razdoblje korištenja javne površine</w:t>
            </w:r>
          </w:p>
        </w:tc>
        <w:tc>
          <w:tcPr>
            <w:tcW w:w="6373" w:type="dxa"/>
          </w:tcPr>
          <w:p w14:paraId="46CD7B20" w14:textId="272BB60F" w:rsidR="00ED35E4" w:rsidRDefault="00ED35E4" w:rsidP="00AD7A60">
            <w:pPr>
              <w:tabs>
                <w:tab w:val="left" w:pos="3593"/>
              </w:tabs>
            </w:pPr>
            <w:r>
              <w:t>6</w:t>
            </w:r>
            <w:r w:rsidRPr="00ED35E4">
              <w:t xml:space="preserve">. i </w:t>
            </w:r>
            <w:r>
              <w:t>7</w:t>
            </w:r>
            <w:r w:rsidRPr="00ED35E4">
              <w:t>. rujna 202</w:t>
            </w:r>
            <w:r>
              <w:t>5</w:t>
            </w:r>
            <w:r w:rsidRPr="00ED35E4">
              <w:t>. od 14 do 24 sata</w:t>
            </w:r>
          </w:p>
        </w:tc>
      </w:tr>
      <w:tr w:rsidR="00ED35E4" w14:paraId="1C40BE33" w14:textId="77777777" w:rsidTr="005D7AFD">
        <w:tc>
          <w:tcPr>
            <w:tcW w:w="2689" w:type="dxa"/>
          </w:tcPr>
          <w:p w14:paraId="4A18630A" w14:textId="5961ACF5" w:rsidR="00ED35E4" w:rsidRPr="005D6F2B" w:rsidRDefault="00ED35E4" w:rsidP="00AD7A60">
            <w:pPr>
              <w:tabs>
                <w:tab w:val="left" w:pos="3593"/>
              </w:tabs>
              <w:rPr>
                <w:b/>
                <w:bCs/>
              </w:rPr>
            </w:pPr>
            <w:r w:rsidRPr="005D6F2B">
              <w:rPr>
                <w:b/>
                <w:bCs/>
              </w:rPr>
              <w:t>Namjena štanda</w:t>
            </w:r>
            <w:r w:rsidR="005D6F2B">
              <w:rPr>
                <w:rStyle w:val="Referencafusnote"/>
                <w:b/>
                <w:bCs/>
              </w:rPr>
              <w:footnoteReference w:id="2"/>
            </w:r>
          </w:p>
        </w:tc>
        <w:tc>
          <w:tcPr>
            <w:tcW w:w="6373" w:type="dxa"/>
          </w:tcPr>
          <w:p w14:paraId="249C539F" w14:textId="70A53F60" w:rsidR="00ED35E4" w:rsidRDefault="00ED35E4" w:rsidP="00AD7A60">
            <w:pPr>
              <w:tabs>
                <w:tab w:val="left" w:pos="3593"/>
              </w:tabs>
            </w:pPr>
            <w:r>
              <w:t>Prodajni ili izložbeni</w:t>
            </w:r>
          </w:p>
        </w:tc>
      </w:tr>
      <w:tr w:rsidR="00ED35E4" w14:paraId="50D58366" w14:textId="77777777" w:rsidTr="00864225">
        <w:tc>
          <w:tcPr>
            <w:tcW w:w="9062" w:type="dxa"/>
            <w:gridSpan w:val="2"/>
          </w:tcPr>
          <w:p w14:paraId="7F2530FE" w14:textId="547B4381" w:rsidR="00ED35E4" w:rsidRDefault="00ED35E4" w:rsidP="00ED35E4">
            <w:pPr>
              <w:tabs>
                <w:tab w:val="left" w:pos="3593"/>
              </w:tabs>
              <w:jc w:val="center"/>
            </w:pPr>
            <w:r w:rsidRPr="00ED35E4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>II</w:t>
            </w:r>
            <w:r w:rsidR="004A2CA8">
              <w:rPr>
                <w:b/>
                <w:bCs/>
                <w:sz w:val="28"/>
                <w:szCs w:val="28"/>
              </w:rPr>
              <w:t>.</w:t>
            </w:r>
            <w:r w:rsidRPr="00ED35E4">
              <w:rPr>
                <w:b/>
                <w:bCs/>
                <w:sz w:val="28"/>
                <w:szCs w:val="28"/>
              </w:rPr>
              <w:t xml:space="preserve"> OPI</w:t>
            </w:r>
            <w:r>
              <w:rPr>
                <w:b/>
                <w:bCs/>
                <w:sz w:val="28"/>
                <w:szCs w:val="28"/>
              </w:rPr>
              <w:t>SNI</w:t>
            </w:r>
            <w:r w:rsidRPr="00ED35E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DIO</w:t>
            </w:r>
          </w:p>
        </w:tc>
      </w:tr>
      <w:tr w:rsidR="00ED35E4" w14:paraId="03F80748" w14:textId="77777777" w:rsidTr="00864225">
        <w:tc>
          <w:tcPr>
            <w:tcW w:w="9062" w:type="dxa"/>
            <w:gridSpan w:val="2"/>
          </w:tcPr>
          <w:p w14:paraId="32FBE11E" w14:textId="4508C4B4" w:rsidR="00ED35E4" w:rsidRPr="00ED35E4" w:rsidRDefault="00ED35E4" w:rsidP="00ED35E4">
            <w:pPr>
              <w:tabs>
                <w:tab w:val="left" w:pos="359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Ukratko opišite vašu djelatnost, proizvode koje nudite i čime se bavite</w:t>
            </w:r>
          </w:p>
        </w:tc>
      </w:tr>
      <w:tr w:rsidR="00ED35E4" w14:paraId="053FD929" w14:textId="77777777" w:rsidTr="00ED35E4">
        <w:trPr>
          <w:trHeight w:val="1988"/>
        </w:trPr>
        <w:tc>
          <w:tcPr>
            <w:tcW w:w="9062" w:type="dxa"/>
            <w:gridSpan w:val="2"/>
          </w:tcPr>
          <w:p w14:paraId="6197525E" w14:textId="77777777" w:rsidR="00ED35E4" w:rsidRPr="00ED35E4" w:rsidRDefault="00ED35E4" w:rsidP="00ED35E4">
            <w:pPr>
              <w:tabs>
                <w:tab w:val="left" w:pos="3593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35E4" w14:paraId="3D42D9F8" w14:textId="77777777" w:rsidTr="00864225">
        <w:tc>
          <w:tcPr>
            <w:tcW w:w="9062" w:type="dxa"/>
            <w:gridSpan w:val="2"/>
          </w:tcPr>
          <w:p w14:paraId="685C7008" w14:textId="6FC182D6" w:rsidR="00ED35E4" w:rsidRPr="00ED35E4" w:rsidRDefault="00ED35E4" w:rsidP="00ED35E4">
            <w:pPr>
              <w:tabs>
                <w:tab w:val="left" w:pos="3593"/>
              </w:tabs>
              <w:jc w:val="center"/>
            </w:pPr>
            <w:r>
              <w:t xml:space="preserve">Napomene: </w:t>
            </w:r>
            <w:r w:rsidRPr="00ED35E4">
              <w:t>navesti ako još nešto smatrate nužnim</w:t>
            </w:r>
          </w:p>
        </w:tc>
      </w:tr>
      <w:tr w:rsidR="00ED35E4" w14:paraId="379F5269" w14:textId="77777777" w:rsidTr="00ED35E4">
        <w:trPr>
          <w:trHeight w:val="986"/>
        </w:trPr>
        <w:tc>
          <w:tcPr>
            <w:tcW w:w="9062" w:type="dxa"/>
            <w:gridSpan w:val="2"/>
          </w:tcPr>
          <w:p w14:paraId="415A1333" w14:textId="77777777" w:rsidR="00ED35E4" w:rsidRPr="00ED35E4" w:rsidRDefault="00ED35E4" w:rsidP="00ED35E4">
            <w:pPr>
              <w:tabs>
                <w:tab w:val="left" w:pos="3593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D6F2B" w14:paraId="03289752" w14:textId="77777777" w:rsidTr="005D6F2B">
        <w:tc>
          <w:tcPr>
            <w:tcW w:w="2689" w:type="dxa"/>
          </w:tcPr>
          <w:p w14:paraId="4C582424" w14:textId="77777777" w:rsidR="005D6F2B" w:rsidRPr="005D6F2B" w:rsidRDefault="005D6F2B" w:rsidP="005D6F2B">
            <w:pPr>
              <w:tabs>
                <w:tab w:val="left" w:pos="35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i mjesto</w:t>
            </w:r>
          </w:p>
        </w:tc>
        <w:tc>
          <w:tcPr>
            <w:tcW w:w="6373" w:type="dxa"/>
          </w:tcPr>
          <w:p w14:paraId="41C379E8" w14:textId="071BB0BE" w:rsidR="005D6F2B" w:rsidRPr="005D6F2B" w:rsidRDefault="005D6F2B" w:rsidP="005D6F2B">
            <w:pPr>
              <w:tabs>
                <w:tab w:val="left" w:pos="3593"/>
              </w:tabs>
              <w:jc w:val="center"/>
              <w:rPr>
                <w:b/>
                <w:bCs/>
              </w:rPr>
            </w:pPr>
          </w:p>
        </w:tc>
      </w:tr>
      <w:tr w:rsidR="005D6F2B" w14:paraId="284228C5" w14:textId="77777777" w:rsidTr="005D6F2B">
        <w:tc>
          <w:tcPr>
            <w:tcW w:w="2689" w:type="dxa"/>
          </w:tcPr>
          <w:p w14:paraId="369C99FD" w14:textId="6D047956" w:rsidR="005D6F2B" w:rsidRDefault="005D6F2B" w:rsidP="005D6F2B">
            <w:pPr>
              <w:tabs>
                <w:tab w:val="left" w:pos="35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odgovorne osobe</w:t>
            </w:r>
          </w:p>
        </w:tc>
        <w:tc>
          <w:tcPr>
            <w:tcW w:w="6373" w:type="dxa"/>
          </w:tcPr>
          <w:p w14:paraId="30CC4A11" w14:textId="77777777" w:rsidR="005D6F2B" w:rsidRPr="005D6F2B" w:rsidRDefault="005D6F2B" w:rsidP="005D6F2B">
            <w:pPr>
              <w:tabs>
                <w:tab w:val="left" w:pos="3593"/>
              </w:tabs>
              <w:jc w:val="center"/>
              <w:rPr>
                <w:b/>
                <w:bCs/>
              </w:rPr>
            </w:pPr>
          </w:p>
        </w:tc>
      </w:tr>
    </w:tbl>
    <w:p w14:paraId="73531386" w14:textId="77777777" w:rsidR="00ED35E4" w:rsidRPr="00AD7A60" w:rsidRDefault="00ED35E4" w:rsidP="00ED35E4">
      <w:pPr>
        <w:tabs>
          <w:tab w:val="left" w:pos="3593"/>
        </w:tabs>
        <w:spacing w:after="0"/>
      </w:pPr>
    </w:p>
    <w:sectPr w:rsidR="00ED35E4" w:rsidRPr="00AD7A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C134E" w14:textId="77777777" w:rsidR="005D7AFD" w:rsidRDefault="005D7AFD" w:rsidP="00AD7A60">
      <w:pPr>
        <w:spacing w:after="0" w:line="240" w:lineRule="auto"/>
      </w:pPr>
      <w:r>
        <w:separator/>
      </w:r>
    </w:p>
  </w:endnote>
  <w:endnote w:type="continuationSeparator" w:id="0">
    <w:p w14:paraId="6675BE12" w14:textId="77777777" w:rsidR="005D7AFD" w:rsidRDefault="005D7AFD" w:rsidP="00AD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3B42A" w14:textId="77777777" w:rsidR="005D7AFD" w:rsidRDefault="005D7AFD" w:rsidP="00AD7A60">
      <w:pPr>
        <w:spacing w:after="0" w:line="240" w:lineRule="auto"/>
      </w:pPr>
      <w:r>
        <w:separator/>
      </w:r>
    </w:p>
  </w:footnote>
  <w:footnote w:type="continuationSeparator" w:id="0">
    <w:p w14:paraId="75BEC491" w14:textId="77777777" w:rsidR="005D7AFD" w:rsidRDefault="005D7AFD" w:rsidP="00AD7A60">
      <w:pPr>
        <w:spacing w:after="0" w:line="240" w:lineRule="auto"/>
      </w:pPr>
      <w:r>
        <w:continuationSeparator/>
      </w:r>
    </w:p>
  </w:footnote>
  <w:footnote w:id="1">
    <w:p w14:paraId="38AD372B" w14:textId="100A8F22" w:rsidR="005D6F2B" w:rsidRPr="00B5309F" w:rsidRDefault="005D6F2B" w:rsidP="005D6F2B">
      <w:pPr>
        <w:tabs>
          <w:tab w:val="left" w:pos="3593"/>
        </w:tabs>
        <w:spacing w:after="0"/>
        <w:rPr>
          <w:sz w:val="18"/>
          <w:szCs w:val="18"/>
        </w:rPr>
      </w:pPr>
      <w:r w:rsidRPr="00B5309F">
        <w:rPr>
          <w:rStyle w:val="Referencafusnote"/>
          <w:sz w:val="18"/>
          <w:szCs w:val="18"/>
        </w:rPr>
        <w:footnoteRef/>
      </w:r>
      <w:r w:rsidRPr="00B5309F">
        <w:rPr>
          <w:sz w:val="18"/>
          <w:szCs w:val="18"/>
        </w:rPr>
        <w:t xml:space="preserve"> moguće je dijeljenje štanda sa još nekim izlagačem</w:t>
      </w:r>
      <w:r w:rsidR="004A2CA8" w:rsidRPr="00B5309F">
        <w:rPr>
          <w:sz w:val="18"/>
          <w:szCs w:val="18"/>
        </w:rPr>
        <w:t>,</w:t>
      </w:r>
      <w:r w:rsidRPr="00B5309F">
        <w:rPr>
          <w:sz w:val="18"/>
          <w:szCs w:val="18"/>
        </w:rPr>
        <w:t xml:space="preserve"> svatko po 1/2 štanda (izbrisati nepotrebno)</w:t>
      </w:r>
    </w:p>
  </w:footnote>
  <w:footnote w:id="2">
    <w:p w14:paraId="13352B7E" w14:textId="618DC164" w:rsidR="005D6F2B" w:rsidRDefault="005D6F2B">
      <w:pPr>
        <w:pStyle w:val="Tekstfusnote"/>
      </w:pPr>
      <w:r w:rsidRPr="00B5309F">
        <w:rPr>
          <w:rStyle w:val="Referencafusnote"/>
          <w:sz w:val="18"/>
          <w:szCs w:val="18"/>
        </w:rPr>
        <w:footnoteRef/>
      </w:r>
      <w:r w:rsidRPr="00B5309F">
        <w:rPr>
          <w:sz w:val="18"/>
          <w:szCs w:val="18"/>
        </w:rPr>
        <w:t xml:space="preserve"> izbrisati nepotrebno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3E35B" w14:textId="77777777" w:rsidR="00AD7A60" w:rsidRDefault="00AD7A6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E4A60"/>
    <w:multiLevelType w:val="hybridMultilevel"/>
    <w:tmpl w:val="EB22380A"/>
    <w:lvl w:ilvl="0" w:tplc="D98EB2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44751"/>
    <w:multiLevelType w:val="hybridMultilevel"/>
    <w:tmpl w:val="7EAAA42E"/>
    <w:lvl w:ilvl="0" w:tplc="1F72C6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FD"/>
    <w:rsid w:val="0002764D"/>
    <w:rsid w:val="00090C37"/>
    <w:rsid w:val="00253295"/>
    <w:rsid w:val="004A2CA8"/>
    <w:rsid w:val="005D6F2B"/>
    <w:rsid w:val="005D7AFD"/>
    <w:rsid w:val="007632E5"/>
    <w:rsid w:val="007E105B"/>
    <w:rsid w:val="008432B0"/>
    <w:rsid w:val="008514B4"/>
    <w:rsid w:val="00A3549B"/>
    <w:rsid w:val="00AD7A60"/>
    <w:rsid w:val="00B5309F"/>
    <w:rsid w:val="00C912B8"/>
    <w:rsid w:val="00D217A9"/>
    <w:rsid w:val="00ED35E4"/>
    <w:rsid w:val="00EE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0D7AF"/>
  <w15:chartTrackingRefBased/>
  <w15:docId w15:val="{8CB0180F-11F1-446B-B908-10ACFC4B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D7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7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7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7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7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7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7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7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7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7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7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7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7A6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7A6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7A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7A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7A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7A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7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7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7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7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7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7A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7A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7A6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7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7A6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7A6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D7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7A60"/>
  </w:style>
  <w:style w:type="paragraph" w:styleId="Podnoje">
    <w:name w:val="footer"/>
    <w:basedOn w:val="Normal"/>
    <w:link w:val="PodnojeChar"/>
    <w:uiPriority w:val="99"/>
    <w:unhideWhenUsed/>
    <w:rsid w:val="00AD7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7A60"/>
  </w:style>
  <w:style w:type="table" w:styleId="Reetkatablice">
    <w:name w:val="Table Grid"/>
    <w:basedOn w:val="Obinatablica"/>
    <w:uiPriority w:val="39"/>
    <w:rsid w:val="005D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5D6F2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D6F2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D6F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ica\Documents\Prilago&#273;eni%20predlo&#353;ci%20sustava%20Office\memorandum_prazni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0E28E-5854-423F-A693-B6370394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memorandum_prazni</Template>
  <TotalTime>29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KTC Ravnateljica</dc:creator>
  <cp:keywords/>
  <dc:description/>
  <cp:lastModifiedBy>EKO Muzej Bistra</cp:lastModifiedBy>
  <cp:revision>7</cp:revision>
  <dcterms:created xsi:type="dcterms:W3CDTF">2025-08-11T09:33:00Z</dcterms:created>
  <dcterms:modified xsi:type="dcterms:W3CDTF">2025-08-11T13:17:00Z</dcterms:modified>
</cp:coreProperties>
</file>